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BEFD5" w14:textId="39786A33" w:rsidR="000B7B63" w:rsidRPr="00C4105D" w:rsidRDefault="00D732A9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1"/>
          <w:szCs w:val="21"/>
        </w:rPr>
      </w:pPr>
      <w:r w:rsidRPr="00D732A9">
        <w:rPr>
          <w:rFonts w:eastAsia="Times New Roman" w:cs="Courier New"/>
          <w:color w:val="000000"/>
          <w:spacing w:val="-1"/>
          <w:sz w:val="21"/>
          <w:szCs w:val="21"/>
        </w:rPr>
        <w:t>G01.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A</w:t>
      </w:r>
      <w:r>
        <w:rPr>
          <w:rFonts w:eastAsia="Times New Roman" w:cs="Courier New"/>
          <w:b/>
          <w:color w:val="000000"/>
          <w:spacing w:val="-1"/>
          <w:sz w:val="21"/>
          <w:szCs w:val="21"/>
        </w:rPr>
        <w:t xml:space="preserve"> </w:t>
      </w:r>
      <w:r w:rsidR="000B7B63" w:rsidRPr="00C4105D">
        <w:rPr>
          <w:rFonts w:eastAsia="Times New Roman" w:cs="Courier New"/>
          <w:b/>
          <w:color w:val="000000"/>
          <w:spacing w:val="-1"/>
          <w:sz w:val="21"/>
          <w:szCs w:val="21"/>
        </w:rPr>
        <w:t>God is Able</w:t>
      </w:r>
    </w:p>
    <w:p w14:paraId="045C9E11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7028A3ED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bookmarkStart w:id="0" w:name="_GoBack"/>
      <w:bookmarkEnd w:id="0"/>
    </w:p>
    <w:p w14:paraId="6225AC50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[Intro]</w:t>
      </w:r>
    </w:p>
    <w:p w14:paraId="5A506495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A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proofErr w:type="spell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F#m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Dadd9</w:t>
      </w:r>
    </w:p>
    <w:p w14:paraId="592F9B11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25CCD72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0D4241F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[Verse 1]</w:t>
      </w:r>
    </w:p>
    <w:p w14:paraId="41E9795F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A</w:t>
      </w:r>
    </w:p>
    <w:p w14:paraId="34E206C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God is able</w:t>
      </w:r>
    </w:p>
    <w:p w14:paraId="5E2AF541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310FAD35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never fail</w:t>
      </w:r>
    </w:p>
    <w:p w14:paraId="4174A7FD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proofErr w:type="spell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F#m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Dadd9</w:t>
      </w:r>
    </w:p>
    <w:p w14:paraId="335D77AB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is almighty God</w:t>
      </w:r>
    </w:p>
    <w:p w14:paraId="23C49E09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A</w:t>
      </w:r>
    </w:p>
    <w:p w14:paraId="48EF7A9D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Greater than all we seek</w:t>
      </w:r>
    </w:p>
    <w:p w14:paraId="263FAD7B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73EF165B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Greater than all we ask</w:t>
      </w:r>
    </w:p>
    <w:p w14:paraId="3639969F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proofErr w:type="spell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F#m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Dadd9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5A542B73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has done great things</w:t>
      </w:r>
    </w:p>
    <w:p w14:paraId="6A13C4E0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374A702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7D37C533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[Chorus]</w:t>
      </w:r>
    </w:p>
    <w:p w14:paraId="5F952EAF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</w:t>
      </w:r>
      <w:proofErr w:type="gram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A</w:t>
      </w:r>
      <w:proofErr w:type="gram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792CE4D5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proofErr w:type="gramStart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Lifted up</w:t>
      </w:r>
      <w:proofErr w:type="gram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, He defeated the grave</w:t>
      </w:r>
    </w:p>
    <w:p w14:paraId="4A53C9D9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</w:t>
      </w:r>
      <w:proofErr w:type="spell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F#m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Dadd9</w:t>
      </w:r>
    </w:p>
    <w:p w14:paraId="0B735716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Raised to life, our God is able</w:t>
      </w:r>
    </w:p>
    <w:p w14:paraId="62E0A4E2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</w:t>
      </w:r>
      <w:proofErr w:type="gram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A</w:t>
      </w:r>
      <w:proofErr w:type="gram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5F224D4A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In his name, we overcome</w:t>
      </w:r>
    </w:p>
    <w:p w14:paraId="41FBEBE5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</w:t>
      </w:r>
      <w:proofErr w:type="spell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F#m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Dadd9</w:t>
      </w:r>
    </w:p>
    <w:p w14:paraId="78958C20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For the Lord, our God is able</w:t>
      </w:r>
    </w:p>
    <w:p w14:paraId="1C2DA2F6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DD16A3F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br w:type="column"/>
      </w:r>
    </w:p>
    <w:p w14:paraId="05E5B32E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58179957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C629033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[Interlude]</w:t>
      </w:r>
    </w:p>
    <w:p w14:paraId="0C42B61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A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proofErr w:type="spell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F#m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,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Dadd9</w:t>
      </w:r>
    </w:p>
    <w:p w14:paraId="765067B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05A7F61C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179931D1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[Verse 2]</w:t>
      </w:r>
    </w:p>
    <w:p w14:paraId="6B18E7C1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A</w:t>
      </w:r>
    </w:p>
    <w:p w14:paraId="357FC63C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God is with us</w:t>
      </w:r>
    </w:p>
    <w:p w14:paraId="01E4ADAA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3CE6F945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God is on our side</w:t>
      </w:r>
    </w:p>
    <w:p w14:paraId="03F5B3D9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proofErr w:type="spell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F#m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Dadd9</w:t>
      </w:r>
    </w:p>
    <w:p w14:paraId="040145E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make a way</w:t>
      </w:r>
    </w:p>
    <w:p w14:paraId="3FE37FFE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A</w:t>
      </w:r>
    </w:p>
    <w:p w14:paraId="15B1FB4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Far above all we know</w:t>
      </w:r>
    </w:p>
    <w:p w14:paraId="6801C1FC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267BCFAB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Far above all we hope</w:t>
      </w:r>
    </w:p>
    <w:p w14:paraId="76DA94E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proofErr w:type="spell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F#m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Dadd9</w:t>
      </w: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3A8F748E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has done great things</w:t>
      </w:r>
    </w:p>
    <w:p w14:paraId="2C773132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73A71B2F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</w:p>
    <w:p w14:paraId="6CCAD9F9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[Bridge]</w:t>
      </w:r>
    </w:p>
    <w:p w14:paraId="3D19280F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A</w:t>
      </w:r>
    </w:p>
    <w:p w14:paraId="09229202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God is with us</w:t>
      </w:r>
    </w:p>
    <w:p w14:paraId="0E47FFF1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7B327047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go before</w:t>
      </w:r>
    </w:p>
    <w:p w14:paraId="590A48AE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  </w:t>
      </w:r>
      <w:proofErr w:type="spell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F#m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7A9322D5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never leave us</w:t>
      </w:r>
    </w:p>
    <w:p w14:paraId="79AC4D98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Dadd9</w:t>
      </w:r>
    </w:p>
    <w:p w14:paraId="6229C91C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never leave us</w:t>
      </w:r>
    </w:p>
    <w:p w14:paraId="781531FA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A</w:t>
      </w:r>
    </w:p>
    <w:p w14:paraId="602B38DB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God is for us</w:t>
      </w:r>
    </w:p>
    <w:p w14:paraId="75311F45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7889819D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has open arms</w:t>
      </w:r>
    </w:p>
    <w:p w14:paraId="4E3E6570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 </w:t>
      </w:r>
      <w:proofErr w:type="spellStart"/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F#m</w:t>
      </w:r>
      <w:proofErr w:type="spellEnd"/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E</w:t>
      </w:r>
    </w:p>
    <w:p w14:paraId="4AC647D6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never fail us</w:t>
      </w:r>
    </w:p>
    <w:p w14:paraId="33BEC7E4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 xml:space="preserve">              </w:t>
      </w:r>
      <w:r w:rsidRPr="00D732A9">
        <w:rPr>
          <w:rFonts w:eastAsia="Times New Roman" w:cs="Courier New"/>
          <w:color w:val="0070C0"/>
          <w:spacing w:val="-1"/>
          <w:sz w:val="21"/>
          <w:szCs w:val="21"/>
        </w:rPr>
        <w:t>Dadd9</w:t>
      </w:r>
    </w:p>
    <w:p w14:paraId="390745ED" w14:textId="77777777" w:rsidR="000B7B63" w:rsidRPr="00C4105D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1"/>
          <w:szCs w:val="21"/>
        </w:rPr>
      </w:pPr>
      <w:r w:rsidRPr="00C4105D">
        <w:rPr>
          <w:rFonts w:eastAsia="Times New Roman" w:cs="Courier New"/>
          <w:color w:val="000000"/>
          <w:spacing w:val="-1"/>
          <w:sz w:val="21"/>
          <w:szCs w:val="21"/>
        </w:rPr>
        <w:t>He will never fail us</w:t>
      </w:r>
    </w:p>
    <w:p w14:paraId="6712759A" w14:textId="77777777" w:rsidR="002815CA" w:rsidRPr="00C4105D" w:rsidRDefault="002815CA" w:rsidP="00E612C7">
      <w:pPr>
        <w:rPr>
          <w:sz w:val="21"/>
          <w:szCs w:val="21"/>
        </w:rPr>
      </w:pPr>
    </w:p>
    <w:sectPr w:rsidR="002815CA" w:rsidRPr="00C4105D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63"/>
    <w:rsid w:val="000B7B63"/>
    <w:rsid w:val="00184768"/>
    <w:rsid w:val="002815CA"/>
    <w:rsid w:val="00533EC9"/>
    <w:rsid w:val="007B61E0"/>
    <w:rsid w:val="00C4105D"/>
    <w:rsid w:val="00D732A9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05A9"/>
  <w15:chartTrackingRefBased/>
  <w15:docId w15:val="{BE9F23F4-6927-4E2F-B992-20FFC569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7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7B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</cp:revision>
  <dcterms:created xsi:type="dcterms:W3CDTF">2017-09-02T18:09:00Z</dcterms:created>
  <dcterms:modified xsi:type="dcterms:W3CDTF">2019-11-24T14:37:00Z</dcterms:modified>
</cp:coreProperties>
</file>